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35EEE" w14:textId="3384EB2C" w:rsidR="0097557C" w:rsidRDefault="003D7701">
      <w:pPr>
        <w:pStyle w:val="DateandRecipient"/>
      </w:pPr>
      <w:bookmarkStart w:id="0" w:name="_GoBack"/>
      <w:bookmarkEnd w:id="0"/>
      <w:r>
        <w:t xml:space="preserve">Date: </w:t>
      </w:r>
      <w:r w:rsidR="0014683D">
        <w:t>02</w:t>
      </w:r>
      <w:r w:rsidR="000A03A1">
        <w:t>/08/2011</w:t>
      </w:r>
    </w:p>
    <w:p w14:paraId="731C70BF" w14:textId="0FF5380E" w:rsidR="00F76E1C" w:rsidRDefault="00CC5969">
      <w:pPr>
        <w:pStyle w:val="DateandRecipient"/>
      </w:pPr>
      <w:r>
        <w:t>The Honorable</w:t>
      </w:r>
      <w:r w:rsidR="002A03D0">
        <w:t xml:space="preserve"> Luis V. </w:t>
      </w:r>
      <w:proofErr w:type="spellStart"/>
      <w:r w:rsidR="002A03D0">
        <w:t>Gutie</w:t>
      </w:r>
      <w:r w:rsidR="00176748">
        <w:t>r</w:t>
      </w:r>
      <w:r w:rsidR="002A03D0">
        <w:t>res</w:t>
      </w:r>
      <w:proofErr w:type="spellEnd"/>
    </w:p>
    <w:p w14:paraId="5BDDB96F" w14:textId="77777777" w:rsidR="000F24F9" w:rsidRDefault="000F24F9">
      <w:pPr>
        <w:pStyle w:val="Address"/>
      </w:pPr>
      <w:r>
        <w:t>US House of Representative</w:t>
      </w:r>
    </w:p>
    <w:p w14:paraId="2DCCA547" w14:textId="041DC646" w:rsidR="00CC5969" w:rsidRDefault="002A03D0">
      <w:pPr>
        <w:pStyle w:val="Address"/>
      </w:pPr>
      <w:r>
        <w:t>2266 Rayburn HOB</w:t>
      </w:r>
    </w:p>
    <w:p w14:paraId="0DB8C301" w14:textId="054C14CB" w:rsidR="002A03D0" w:rsidRDefault="002A03D0">
      <w:pPr>
        <w:pStyle w:val="Address"/>
      </w:pPr>
      <w:r>
        <w:t>Washington, DC 20515</w:t>
      </w:r>
    </w:p>
    <w:p w14:paraId="32DB4319" w14:textId="77777777" w:rsidR="0097557C" w:rsidRDefault="003D7701">
      <w:pPr>
        <w:pStyle w:val="DateandRecipient"/>
      </w:pPr>
      <w:r>
        <w:t xml:space="preserve">Dear </w:t>
      </w:r>
      <w:r w:rsidR="00CF3429">
        <w:t>Congressman</w:t>
      </w:r>
      <w:r>
        <w:t>:</w:t>
      </w:r>
    </w:p>
    <w:p w14:paraId="20A9F565" w14:textId="77777777" w:rsidR="00CF3429" w:rsidRDefault="00CF3429">
      <w:pPr>
        <w:pStyle w:val="DateandRecipient"/>
      </w:pPr>
      <w:r>
        <w:t>Please do everything you can to support H.R. 1489 which calls for an independent international investigation of the April 10, 2010 plane crash in Smolensk, Russia that killed the President of Poland and 95 other prominent political, military, social and religious leaders.</w:t>
      </w:r>
    </w:p>
    <w:p w14:paraId="3337D8F7" w14:textId="77777777" w:rsidR="00CF3429" w:rsidRDefault="00CF3429">
      <w:pPr>
        <w:pStyle w:val="DateandRecipient"/>
      </w:pPr>
      <w:r>
        <w:t>This is an important issue for Polish-American voters who will take a part in the November 2010 elections. My friends, my family and I will vote only for those congressional candidates who will publicly declare that they will support H.R. 1489.</w:t>
      </w:r>
    </w:p>
    <w:p w14:paraId="008B5B31" w14:textId="4FDF5F4F" w:rsidR="00CF3429" w:rsidRDefault="00CF3429">
      <w:pPr>
        <w:pStyle w:val="DateandRecipient"/>
      </w:pPr>
      <w:r>
        <w:t xml:space="preserve">Six months have passed since President Lech Kaczynski’s tragic plane crash in Russia, yet there are more unanswered questions today than there </w:t>
      </w:r>
      <w:r w:rsidR="00D17415">
        <w:t>was</w:t>
      </w:r>
      <w:r>
        <w:t xml:space="preserve"> one month after crash.</w:t>
      </w:r>
    </w:p>
    <w:p w14:paraId="7D362A02" w14:textId="77777777" w:rsidR="00CF3429" w:rsidRDefault="00CF3429">
      <w:pPr>
        <w:pStyle w:val="DateandRecipient"/>
      </w:pPr>
      <w:r>
        <w:t xml:space="preserve">Poles and Polish-Americans demand and deserve to know what or </w:t>
      </w:r>
      <w:r w:rsidRPr="00CF3429">
        <w:rPr>
          <w:u w:val="single"/>
        </w:rPr>
        <w:t>who</w:t>
      </w:r>
      <w:r>
        <w:t xml:space="preserve"> caused the tragic death of 96 of the most powerful people in Poland. Was it a political assassination, a terrorist attack, or a blind accident? Only an independent international investigation can come close to answering this question.</w:t>
      </w:r>
    </w:p>
    <w:p w14:paraId="21F68C4F" w14:textId="77777777" w:rsidR="00CF3429" w:rsidRDefault="00CF3429">
      <w:pPr>
        <w:pStyle w:val="DateandRecipient"/>
      </w:pPr>
    </w:p>
    <w:p w14:paraId="0A718234" w14:textId="77777777" w:rsidR="00CF3429" w:rsidRDefault="00CF3429">
      <w:pPr>
        <w:pStyle w:val="DateandRecipient"/>
      </w:pPr>
      <w:r>
        <w:t>Please declare your support of H.R. 1489.</w:t>
      </w:r>
    </w:p>
    <w:p w14:paraId="3F9CADA7" w14:textId="77777777" w:rsidR="00CF3429" w:rsidRDefault="00CF3429">
      <w:pPr>
        <w:pStyle w:val="DateandRecipient"/>
      </w:pPr>
      <w:r>
        <w:t>I hope to hear from you soon.</w:t>
      </w:r>
    </w:p>
    <w:p w14:paraId="78BEB250" w14:textId="77777777" w:rsidR="00CF3429" w:rsidRDefault="00CF3429">
      <w:pPr>
        <w:pStyle w:val="DateandRecipient"/>
      </w:pPr>
      <w:r>
        <w:t>Sincerely,</w:t>
      </w:r>
    </w:p>
    <w:p w14:paraId="46CB8E50" w14:textId="77777777" w:rsidR="0097557C" w:rsidRDefault="0097557C" w:rsidP="00CF3429">
      <w:pPr>
        <w:pStyle w:val="DateandRecipient"/>
      </w:pPr>
    </w:p>
    <w:sectPr w:rsidR="0097557C" w:rsidSect="0097557C">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45CC" w14:textId="77777777" w:rsidR="00CF3429" w:rsidRDefault="00CF3429">
      <w:pPr>
        <w:spacing w:line="240" w:lineRule="auto"/>
      </w:pPr>
      <w:r>
        <w:separator/>
      </w:r>
    </w:p>
  </w:endnote>
  <w:endnote w:type="continuationSeparator" w:id="0">
    <w:p w14:paraId="4B9B2CFE" w14:textId="77777777" w:rsidR="00CF3429" w:rsidRDefault="00CF3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5F22" w14:textId="77777777" w:rsidR="00CF3429" w:rsidRDefault="00CF3429">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F7898" w14:textId="77777777" w:rsidR="00CF3429" w:rsidRDefault="00CF3429">
      <w:pPr>
        <w:spacing w:line="240" w:lineRule="auto"/>
      </w:pPr>
      <w:r>
        <w:separator/>
      </w:r>
    </w:p>
  </w:footnote>
  <w:footnote w:type="continuationSeparator" w:id="0">
    <w:p w14:paraId="72292030" w14:textId="77777777" w:rsidR="00CF3429" w:rsidRDefault="00CF342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F3429" w14:paraId="4B7CE49E" w14:textId="77777777">
      <w:tc>
        <w:tcPr>
          <w:tcW w:w="8298" w:type="dxa"/>
          <w:vAlign w:val="center"/>
        </w:tcPr>
        <w:p w14:paraId="4CA34C70" w14:textId="77777777" w:rsidR="00CF3429" w:rsidRDefault="00CF3429">
          <w:pPr>
            <w:pStyle w:val="Title"/>
          </w:pPr>
        </w:p>
      </w:tc>
      <w:tc>
        <w:tcPr>
          <w:tcW w:w="2718" w:type="dxa"/>
          <w:vAlign w:val="center"/>
        </w:tcPr>
        <w:p w14:paraId="2FB846B2" w14:textId="77777777" w:rsidR="00CF3429" w:rsidRDefault="00CF3429">
          <w:pPr>
            <w:pStyle w:val="Boxes"/>
          </w:pPr>
          <w:r>
            <w:rPr>
              <w:noProof/>
            </w:rPr>
            <w:drawing>
              <wp:inline distT="0" distB="0" distL="0" distR="0" wp14:anchorId="7A57031E" wp14:editId="771F811E">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EA95968" wp14:editId="11D7A7DA">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4F0B19" wp14:editId="08697AB4">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194FCD8" wp14:editId="5BB4BFD0">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02F6422" wp14:editId="75213075">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15B65F5" w14:textId="77777777" w:rsidR="00CF3429" w:rsidRDefault="00CF34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9E31C2" w14:paraId="2C9D9C15" w14:textId="77777777" w:rsidTr="0022313F">
      <w:tc>
        <w:tcPr>
          <w:tcW w:w="8298" w:type="dxa"/>
          <w:vAlign w:val="center"/>
        </w:tcPr>
        <w:p w14:paraId="23D27E24" w14:textId="77777777" w:rsidR="009E31C2" w:rsidRDefault="009E31C2" w:rsidP="0022313F">
          <w:pPr>
            <w:pStyle w:val="Title"/>
          </w:pPr>
          <w:proofErr w:type="spellStart"/>
          <w:r>
            <w:t>Grzegorz</w:t>
          </w:r>
          <w:proofErr w:type="spellEnd"/>
          <w:r>
            <w:t xml:space="preserve"> </w:t>
          </w:r>
          <w:proofErr w:type="spellStart"/>
          <w:r>
            <w:t>Szczebrzeszczykiewicz</w:t>
          </w:r>
          <w:proofErr w:type="spellEnd"/>
        </w:p>
      </w:tc>
      <w:tc>
        <w:tcPr>
          <w:tcW w:w="2718" w:type="dxa"/>
          <w:vAlign w:val="center"/>
        </w:tcPr>
        <w:p w14:paraId="5D3DF2EF" w14:textId="77777777" w:rsidR="009E31C2" w:rsidRDefault="009E31C2" w:rsidP="0022313F">
          <w:pPr>
            <w:pStyle w:val="Boxes"/>
          </w:pPr>
          <w:r>
            <w:rPr>
              <w:noProof/>
            </w:rPr>
            <w:drawing>
              <wp:inline distT="0" distB="0" distL="0" distR="0" wp14:anchorId="1660BB87" wp14:editId="1806F6FF">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E3E5D04" wp14:editId="19834E21">
                <wp:extent cx="138569" cy="137160"/>
                <wp:effectExtent l="19050" t="19050" r="13831" b="15240"/>
                <wp:docPr id="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D58FC23" wp14:editId="39CDB4BD">
                <wp:extent cx="138569" cy="137160"/>
                <wp:effectExtent l="19050" t="19050" r="13831" b="15240"/>
                <wp:docPr id="1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239B9153" wp14:editId="2222EEC0">
                <wp:extent cx="138569" cy="137160"/>
                <wp:effectExtent l="19050" t="19050" r="13831" b="15240"/>
                <wp:docPr id="1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312E0E2C" wp14:editId="4EE28054">
                <wp:extent cx="138569" cy="137160"/>
                <wp:effectExtent l="19050" t="19050" r="13831" b="15240"/>
                <wp:docPr id="1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567C824" w14:textId="62620841" w:rsidR="00CF3429" w:rsidRPr="009E31C2" w:rsidRDefault="009E31C2" w:rsidP="009E31C2">
    <w:pPr>
      <w:pStyle w:val="ContactDetails"/>
    </w:pPr>
    <w:r>
      <w:t>6000 West 87</w:t>
    </w:r>
    <w:r w:rsidRPr="00E85B2E">
      <w:rPr>
        <w:vertAlign w:val="superscript"/>
      </w:rPr>
      <w:t>th</w:t>
    </w:r>
    <w:r>
      <w:t xml:space="preserve"> Street</w:t>
    </w:r>
    <w:r>
      <w:sym w:font="Wingdings 2" w:char="F097"/>
    </w:r>
    <w:r>
      <w:t xml:space="preserve"> </w:t>
    </w:r>
    <w:proofErr w:type="spellStart"/>
    <w:r>
      <w:t>Szczebrzeszyno</w:t>
    </w:r>
    <w:proofErr w:type="spellEnd"/>
    <w:r>
      <w:t>, IL 60534-2159</w:t>
    </w:r>
    <w:r>
      <w:br/>
      <w:t>E-Mail: grzesiu@gdzies.com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F3429"/>
    <w:rsid w:val="000A03A1"/>
    <w:rsid w:val="000D10CA"/>
    <w:rsid w:val="000F24F9"/>
    <w:rsid w:val="0014683D"/>
    <w:rsid w:val="00176748"/>
    <w:rsid w:val="002A03D0"/>
    <w:rsid w:val="002A4120"/>
    <w:rsid w:val="003D7701"/>
    <w:rsid w:val="004B0E7A"/>
    <w:rsid w:val="004C27D6"/>
    <w:rsid w:val="004F77FB"/>
    <w:rsid w:val="0063799C"/>
    <w:rsid w:val="00741521"/>
    <w:rsid w:val="00895ED0"/>
    <w:rsid w:val="0097557C"/>
    <w:rsid w:val="009E31C2"/>
    <w:rsid w:val="00A67244"/>
    <w:rsid w:val="00CC5969"/>
    <w:rsid w:val="00CF3429"/>
    <w:rsid w:val="00D17415"/>
    <w:rsid w:val="00DD026C"/>
    <w:rsid w:val="00EE488D"/>
    <w:rsid w:val="00F76E1C"/>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4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Bergen:Applications:Microsoft%20Office%202011:Office:Media:Templates:Print%20Layout%20View:Stationery:Formal%20Letter.dotx" TargetMode="Externa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2</TotalTime>
  <Pages>1</Pages>
  <Words>180</Words>
  <Characters>1026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Borek</dc:creator>
  <cp:keywords/>
  <dc:description/>
  <cp:lastModifiedBy>Pawel Borek</cp:lastModifiedBy>
  <cp:revision>4</cp:revision>
  <cp:lastPrinted>2011-02-08T16:32:00Z</cp:lastPrinted>
  <dcterms:created xsi:type="dcterms:W3CDTF">2011-02-08T16:34:00Z</dcterms:created>
  <dcterms:modified xsi:type="dcterms:W3CDTF">2011-02-08T17:05:00Z</dcterms:modified>
  <cp:category/>
</cp:coreProperties>
</file>